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37BC" w14:textId="77777777" w:rsidR="00CD2D47" w:rsidRDefault="001C15DC">
      <w:r>
        <w:rPr>
          <w:noProof/>
        </w:rPr>
        <w:drawing>
          <wp:inline distT="0" distB="0" distL="0" distR="0" wp14:anchorId="19894B52" wp14:editId="431B5B5C">
            <wp:extent cx="2971982" cy="2982580"/>
            <wp:effectExtent l="0" t="0" r="0" b="8270"/>
            <wp:docPr id="485810188" name="Afbeelding 1" descr="kerstklok - De Mh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982" cy="29825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8CB8B5" wp14:editId="3096BAE4">
            <wp:extent cx="2423635" cy="2432276"/>
            <wp:effectExtent l="0" t="0" r="0" b="6124"/>
            <wp:docPr id="1293484340" name="Afbeelding 1" descr="kerstklok - De Mh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635" cy="2432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F2214EB" w14:textId="77777777" w:rsidR="00CD2D47" w:rsidRDefault="001C15DC">
      <w:r>
        <w:rPr>
          <w:noProof/>
        </w:rPr>
        <w:drawing>
          <wp:inline distT="0" distB="0" distL="0" distR="0" wp14:anchorId="218C8D14" wp14:editId="280D0059">
            <wp:extent cx="2006851" cy="2014011"/>
            <wp:effectExtent l="0" t="0" r="0" b="5289"/>
            <wp:docPr id="586316" name="Afbeelding 1" descr="kerstklok - De Mh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6851" cy="2014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32622" wp14:editId="606AAAFC">
            <wp:extent cx="1719227" cy="1725353"/>
            <wp:effectExtent l="0" t="0" r="0" b="8197"/>
            <wp:docPr id="225560355" name="Afbeelding 1" descr="kerstklok - De Mh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227" cy="172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2E6E12" wp14:editId="4B41914A">
            <wp:extent cx="1351437" cy="1356256"/>
            <wp:effectExtent l="0" t="0" r="1113" b="0"/>
            <wp:docPr id="1481042622" name="Afbeelding 1" descr="kerstklok - De Mh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437" cy="13562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D2D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7846" w14:textId="77777777" w:rsidR="001C15DC" w:rsidRDefault="001C15DC">
      <w:pPr>
        <w:spacing w:after="0" w:line="240" w:lineRule="auto"/>
      </w:pPr>
      <w:r>
        <w:separator/>
      </w:r>
    </w:p>
  </w:endnote>
  <w:endnote w:type="continuationSeparator" w:id="0">
    <w:p w14:paraId="214E970B" w14:textId="77777777" w:rsidR="001C15DC" w:rsidRDefault="001C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69805" w14:textId="77777777" w:rsidR="001C15DC" w:rsidRDefault="001C15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84D1BA" w14:textId="77777777" w:rsidR="001C15DC" w:rsidRDefault="001C1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D47"/>
    <w:rsid w:val="001C15DC"/>
    <w:rsid w:val="008A0D8A"/>
    <w:rsid w:val="00C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9FF0"/>
  <w15:docId w15:val="{1953B059-B248-4C34-8F65-14DDB0A2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Flief | Dikkertje Dap Kinderopvang</dc:creator>
  <dc:description/>
  <cp:lastModifiedBy>Vivienne van Die</cp:lastModifiedBy>
  <cp:revision>2</cp:revision>
  <dcterms:created xsi:type="dcterms:W3CDTF">2024-12-11T15:39:00Z</dcterms:created>
  <dcterms:modified xsi:type="dcterms:W3CDTF">2024-12-11T15:39:00Z</dcterms:modified>
</cp:coreProperties>
</file>